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60058" w14:textId="4D2C804D" w:rsidR="00A479D3" w:rsidRPr="00970422" w:rsidRDefault="00A479D3" w:rsidP="00A479D3">
      <w:pPr>
        <w:pStyle w:val="Otsikko1"/>
      </w:pPr>
      <w:r w:rsidRPr="00970422">
        <w:t xml:space="preserve">Osamaksusopimus </w:t>
      </w:r>
      <w:r w:rsidR="00B70194" w:rsidRPr="00970422">
        <w:t>yrittäjien välisessä kaupassa</w:t>
      </w:r>
    </w:p>
    <w:p w14:paraId="1DF81127" w14:textId="77777777" w:rsidR="00A479D3" w:rsidRPr="00970422" w:rsidRDefault="00A479D3" w:rsidP="00A479D3">
      <w:pPr>
        <w:pStyle w:val="Leipteksti"/>
        <w:rPr>
          <w:lang w:val="fi-FI"/>
        </w:rPr>
      </w:pPr>
    </w:p>
    <w:p w14:paraId="50B6CF32" w14:textId="77777777" w:rsidR="00A479D3" w:rsidRPr="00970422" w:rsidRDefault="00A479D3" w:rsidP="00A479D3">
      <w:pPr>
        <w:pStyle w:val="Leipteksti"/>
        <w:rPr>
          <w:lang w:val="fi-FI"/>
        </w:rPr>
      </w:pPr>
    </w:p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425"/>
        <w:gridCol w:w="141"/>
        <w:gridCol w:w="3686"/>
      </w:tblGrid>
      <w:tr w:rsidR="00A479D3" w:rsidRPr="00970422" w14:paraId="76B90BDA" w14:textId="77777777" w:rsidTr="00917FBA">
        <w:tc>
          <w:tcPr>
            <w:tcW w:w="2830" w:type="dxa"/>
          </w:tcPr>
          <w:p w14:paraId="10379CB0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</w:p>
        </w:tc>
        <w:tc>
          <w:tcPr>
            <w:tcW w:w="7371" w:type="dxa"/>
            <w:gridSpan w:val="4"/>
          </w:tcPr>
          <w:p w14:paraId="4082D884" w14:textId="5855C196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highlight w:val="yellow"/>
                <w:lang w:val="fi-FI"/>
              </w:rPr>
              <w:t xml:space="preserve">[Sopimukseen sovelletaan </w:t>
            </w:r>
            <w:r w:rsidR="00B70194" w:rsidRPr="00970422">
              <w:rPr>
                <w:highlight w:val="yellow"/>
                <w:lang w:val="fi-FI"/>
              </w:rPr>
              <w:t>lakia osamaksukaupasta</w:t>
            </w:r>
            <w:r w:rsidRPr="00970422">
              <w:rPr>
                <w:highlight w:val="yellow"/>
                <w:lang w:val="fi-FI"/>
              </w:rPr>
              <w:t>.]</w:t>
            </w:r>
          </w:p>
        </w:tc>
      </w:tr>
      <w:tr w:rsidR="00A479D3" w:rsidRPr="00970422" w14:paraId="24D00EDA" w14:textId="77777777" w:rsidTr="00917FBA">
        <w:tc>
          <w:tcPr>
            <w:tcW w:w="2830" w:type="dxa"/>
          </w:tcPr>
          <w:p w14:paraId="3408AA79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4B80BC99" w14:textId="77777777" w:rsidR="00A479D3" w:rsidRPr="00970422" w:rsidRDefault="00A479D3" w:rsidP="00917FBA"/>
        </w:tc>
      </w:tr>
      <w:tr w:rsidR="00A479D3" w:rsidRPr="00970422" w14:paraId="2E574D57" w14:textId="77777777" w:rsidTr="00917FBA">
        <w:tc>
          <w:tcPr>
            <w:tcW w:w="10201" w:type="dxa"/>
            <w:gridSpan w:val="5"/>
          </w:tcPr>
          <w:p w14:paraId="5CD68FCB" w14:textId="77777777" w:rsidR="00A479D3" w:rsidRPr="00970422" w:rsidRDefault="00A479D3" w:rsidP="00917FBA">
            <w:pPr>
              <w:pStyle w:val="Otsikko2"/>
            </w:pPr>
            <w:r w:rsidRPr="00970422">
              <w:t>Sopimuksen osapuolet</w:t>
            </w:r>
          </w:p>
        </w:tc>
      </w:tr>
      <w:tr w:rsidR="00A479D3" w:rsidRPr="00970422" w14:paraId="1F4B4EB3" w14:textId="77777777" w:rsidTr="00917FBA">
        <w:tc>
          <w:tcPr>
            <w:tcW w:w="2830" w:type="dxa"/>
          </w:tcPr>
          <w:p w14:paraId="663EE057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15314C5D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Myyjä</w:t>
            </w:r>
          </w:p>
        </w:tc>
      </w:tr>
      <w:tr w:rsidR="00A479D3" w:rsidRPr="00970422" w14:paraId="2BB359AE" w14:textId="77777777" w:rsidTr="00917FBA">
        <w:tc>
          <w:tcPr>
            <w:tcW w:w="2830" w:type="dxa"/>
          </w:tcPr>
          <w:p w14:paraId="2716E45F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3443E4F5" w14:textId="77777777" w:rsidR="00A479D3" w:rsidRPr="00970422" w:rsidRDefault="00A479D3" w:rsidP="00917FBA">
            <w:sdt>
              <w:sdtPr>
                <w:rPr>
                  <w:rStyle w:val="LeiptekstiChar"/>
                </w:rPr>
                <w:id w:val="-1223755792"/>
                <w:placeholder>
                  <w:docPart w:val="37125C5961474184AD11E1816194E532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970422">
                  <w:rPr>
                    <w:rStyle w:val="LeiptekstiChar"/>
                  </w:rPr>
                  <w:t>[lisää myyjän tiedot]</w:t>
                </w:r>
              </w:sdtContent>
            </w:sdt>
          </w:p>
        </w:tc>
      </w:tr>
      <w:tr w:rsidR="00A479D3" w:rsidRPr="00970422" w14:paraId="2A14459C" w14:textId="77777777" w:rsidTr="00917FBA">
        <w:tc>
          <w:tcPr>
            <w:tcW w:w="2830" w:type="dxa"/>
          </w:tcPr>
          <w:p w14:paraId="1A84376A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5D4E90C2" w14:textId="77777777" w:rsidR="00A479D3" w:rsidRPr="00970422" w:rsidRDefault="00A479D3" w:rsidP="00917FBA"/>
        </w:tc>
      </w:tr>
      <w:tr w:rsidR="00A479D3" w:rsidRPr="00970422" w14:paraId="136B8A54" w14:textId="77777777" w:rsidTr="00917FBA">
        <w:tc>
          <w:tcPr>
            <w:tcW w:w="2830" w:type="dxa"/>
          </w:tcPr>
          <w:p w14:paraId="66BF310F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4FC9FFEA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Ostaja</w:t>
            </w:r>
          </w:p>
        </w:tc>
      </w:tr>
      <w:tr w:rsidR="00A479D3" w:rsidRPr="00970422" w14:paraId="38F0CF4F" w14:textId="77777777" w:rsidTr="00917FBA">
        <w:tc>
          <w:tcPr>
            <w:tcW w:w="2830" w:type="dxa"/>
          </w:tcPr>
          <w:p w14:paraId="1FA67596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4FF9B064" w14:textId="77777777" w:rsidR="00A479D3" w:rsidRPr="00970422" w:rsidRDefault="00A479D3" w:rsidP="00917FBA">
            <w:sdt>
              <w:sdtPr>
                <w:rPr>
                  <w:rStyle w:val="LeiptekstiChar"/>
                </w:rPr>
                <w:id w:val="-1061009181"/>
                <w:placeholder>
                  <w:docPart w:val="C2BC5EA74D5048D59D6D4C308DAF717C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970422">
                  <w:rPr>
                    <w:rStyle w:val="LeiptekstiChar"/>
                  </w:rPr>
                  <w:t>[lisää ostajan tiedot]</w:t>
                </w:r>
              </w:sdtContent>
            </w:sdt>
          </w:p>
        </w:tc>
      </w:tr>
      <w:tr w:rsidR="00A479D3" w:rsidRPr="00970422" w14:paraId="7981EB2D" w14:textId="77777777" w:rsidTr="00917FBA">
        <w:tc>
          <w:tcPr>
            <w:tcW w:w="2830" w:type="dxa"/>
          </w:tcPr>
          <w:p w14:paraId="094DE185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0BD15A4D" w14:textId="77777777" w:rsidR="00A479D3" w:rsidRPr="00970422" w:rsidRDefault="00A479D3" w:rsidP="00917FBA"/>
        </w:tc>
      </w:tr>
      <w:tr w:rsidR="00A479D3" w:rsidRPr="00970422" w14:paraId="02C0E17A" w14:textId="77777777" w:rsidTr="00917FBA">
        <w:tc>
          <w:tcPr>
            <w:tcW w:w="10201" w:type="dxa"/>
            <w:gridSpan w:val="5"/>
          </w:tcPr>
          <w:p w14:paraId="082807D3" w14:textId="77777777" w:rsidR="00A479D3" w:rsidRPr="00970422" w:rsidRDefault="00A479D3" w:rsidP="00917FBA">
            <w:pPr>
              <w:pStyle w:val="Otsikko2"/>
            </w:pPr>
            <w:r w:rsidRPr="00970422">
              <w:t>Kaupan kohde</w:t>
            </w:r>
          </w:p>
        </w:tc>
      </w:tr>
      <w:tr w:rsidR="00A479D3" w:rsidRPr="00970422" w14:paraId="1E309803" w14:textId="77777777" w:rsidTr="00917FBA">
        <w:tc>
          <w:tcPr>
            <w:tcW w:w="2830" w:type="dxa"/>
          </w:tcPr>
          <w:p w14:paraId="3C96C529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7F168671" w14:textId="77777777" w:rsidR="00A479D3" w:rsidRPr="00970422" w:rsidRDefault="00A479D3" w:rsidP="00917FBA">
            <w:sdt>
              <w:sdtPr>
                <w:rPr>
                  <w:rStyle w:val="LeiptekstiChar"/>
                </w:rPr>
                <w:id w:val="-1725446927"/>
                <w:placeholder>
                  <w:docPart w:val="00AA21D53A6B4E4AB13BA8B23F8291F8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970422">
                  <w:rPr>
                    <w:rStyle w:val="LeiptekstiChar"/>
                  </w:rPr>
                  <w:t>[Lisää tiedot kohteesta.]</w:t>
                </w:r>
              </w:sdtContent>
            </w:sdt>
          </w:p>
        </w:tc>
      </w:tr>
      <w:tr w:rsidR="00A479D3" w:rsidRPr="00970422" w14:paraId="17F69192" w14:textId="77777777" w:rsidTr="00917FBA">
        <w:tc>
          <w:tcPr>
            <w:tcW w:w="2830" w:type="dxa"/>
          </w:tcPr>
          <w:p w14:paraId="4944616A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5F59ED6F" w14:textId="77777777" w:rsidR="00A479D3" w:rsidRPr="00970422" w:rsidRDefault="00A479D3" w:rsidP="00917FBA"/>
        </w:tc>
      </w:tr>
      <w:tr w:rsidR="00A479D3" w:rsidRPr="00970422" w14:paraId="3DD5EBB0" w14:textId="77777777" w:rsidTr="00917FBA">
        <w:tc>
          <w:tcPr>
            <w:tcW w:w="2830" w:type="dxa"/>
          </w:tcPr>
          <w:p w14:paraId="693B4423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21B1D21A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Kaupan kohde myydään käytettynä ja sellaisena kuin se on.</w:t>
            </w:r>
          </w:p>
        </w:tc>
      </w:tr>
      <w:tr w:rsidR="00A479D3" w:rsidRPr="00970422" w14:paraId="3F07B1EF" w14:textId="77777777" w:rsidTr="00917FBA">
        <w:tc>
          <w:tcPr>
            <w:tcW w:w="2830" w:type="dxa"/>
          </w:tcPr>
          <w:p w14:paraId="52BF9A46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1B8E5961" w14:textId="77777777" w:rsidR="00A479D3" w:rsidRPr="00970422" w:rsidRDefault="00A479D3" w:rsidP="00917FBA"/>
        </w:tc>
      </w:tr>
      <w:tr w:rsidR="00A479D3" w:rsidRPr="00970422" w14:paraId="6E28ED8A" w14:textId="77777777" w:rsidTr="00917FBA">
        <w:tc>
          <w:tcPr>
            <w:tcW w:w="10201" w:type="dxa"/>
            <w:gridSpan w:val="5"/>
          </w:tcPr>
          <w:p w14:paraId="2541F38B" w14:textId="77777777" w:rsidR="00A479D3" w:rsidRPr="00970422" w:rsidRDefault="00A479D3" w:rsidP="00917FBA">
            <w:pPr>
              <w:pStyle w:val="Otsikko2"/>
            </w:pPr>
            <w:r w:rsidRPr="00970422">
              <w:t>Omistusoikeuden siirtyminen / omistuksen pidätys</w:t>
            </w:r>
          </w:p>
        </w:tc>
      </w:tr>
      <w:tr w:rsidR="00A479D3" w:rsidRPr="00970422" w14:paraId="7DACA6EA" w14:textId="77777777" w:rsidTr="00917FBA">
        <w:tc>
          <w:tcPr>
            <w:tcW w:w="10201" w:type="dxa"/>
            <w:gridSpan w:val="5"/>
          </w:tcPr>
          <w:p w14:paraId="332DC35D" w14:textId="77777777" w:rsidR="00A479D3" w:rsidRPr="00970422" w:rsidRDefault="00A479D3" w:rsidP="00917FBA">
            <w:pPr>
              <w:pStyle w:val="Otsikko2"/>
            </w:pPr>
          </w:p>
        </w:tc>
      </w:tr>
      <w:tr w:rsidR="00A479D3" w:rsidRPr="00970422" w14:paraId="20F96F80" w14:textId="77777777" w:rsidTr="00917FBA">
        <w:tc>
          <w:tcPr>
            <w:tcW w:w="2830" w:type="dxa"/>
          </w:tcPr>
          <w:p w14:paraId="638C60EE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1B6F8978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Omistusoikeus kaupan kohteeseen siirtyy ostajalle vasta kun kauppahinta on kokonaan maksettu.</w:t>
            </w:r>
          </w:p>
        </w:tc>
      </w:tr>
      <w:tr w:rsidR="00A479D3" w:rsidRPr="00970422" w14:paraId="17617396" w14:textId="77777777" w:rsidTr="00917FBA">
        <w:tc>
          <w:tcPr>
            <w:tcW w:w="2830" w:type="dxa"/>
          </w:tcPr>
          <w:p w14:paraId="1C37501A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1108BDAE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</w:p>
        </w:tc>
      </w:tr>
      <w:tr w:rsidR="00A479D3" w:rsidRPr="00970422" w14:paraId="4B67B060" w14:textId="77777777" w:rsidTr="00917FBA">
        <w:tc>
          <w:tcPr>
            <w:tcW w:w="10201" w:type="dxa"/>
            <w:gridSpan w:val="5"/>
          </w:tcPr>
          <w:p w14:paraId="109BFDE3" w14:textId="77777777" w:rsidR="00A479D3" w:rsidRPr="00970422" w:rsidRDefault="00A479D3" w:rsidP="00917FBA">
            <w:pPr>
              <w:pStyle w:val="Otsikko2"/>
            </w:pPr>
            <w:r w:rsidRPr="00970422">
              <w:t>Tavaran toimitus</w:t>
            </w:r>
          </w:p>
        </w:tc>
      </w:tr>
      <w:tr w:rsidR="00A479D3" w:rsidRPr="00970422" w14:paraId="5EFB3213" w14:textId="77777777" w:rsidTr="00917FBA">
        <w:tc>
          <w:tcPr>
            <w:tcW w:w="2830" w:type="dxa"/>
          </w:tcPr>
          <w:p w14:paraId="63E63494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117C0C94" w14:textId="77777777" w:rsidR="00A479D3" w:rsidRPr="00970422" w:rsidRDefault="00A479D3" w:rsidP="00917FBA">
            <w:sdt>
              <w:sdtPr>
                <w:rPr>
                  <w:rStyle w:val="LeiptekstiChar"/>
                </w:rPr>
                <w:id w:val="-1088682085"/>
                <w:placeholder>
                  <w:docPart w:val="29370BC576AE4E389B868E375F155F15"/>
                </w:placeholder>
                <w:showingPlcHdr/>
              </w:sdtPr>
              <w:sdtEndPr>
                <w:rPr>
                  <w:rStyle w:val="Kappaleenoletusfontti"/>
                  <w:rFonts w:asciiTheme="majorHAnsi" w:hAnsiTheme="majorHAnsi"/>
                  <w:color w:val="404040" w:themeColor="accent6" w:themeTint="BF"/>
                  <w:sz w:val="22"/>
                </w:rPr>
              </w:sdtEndPr>
              <w:sdtContent>
                <w:r w:rsidRPr="00970422">
                  <w:rPr>
                    <w:rStyle w:val="LeiptekstiChar"/>
                  </w:rPr>
                  <w:t>[Lisää tiedot toimituksesta.]</w:t>
                </w:r>
              </w:sdtContent>
            </w:sdt>
          </w:p>
        </w:tc>
      </w:tr>
      <w:tr w:rsidR="00A479D3" w:rsidRPr="00970422" w14:paraId="6F9D2F99" w14:textId="77777777" w:rsidTr="00917FBA">
        <w:tc>
          <w:tcPr>
            <w:tcW w:w="2830" w:type="dxa"/>
          </w:tcPr>
          <w:p w14:paraId="65BCF876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1D94C6D9" w14:textId="77777777" w:rsidR="00A479D3" w:rsidRPr="00970422" w:rsidRDefault="00A479D3" w:rsidP="00917FBA"/>
        </w:tc>
      </w:tr>
      <w:tr w:rsidR="00A479D3" w:rsidRPr="00970422" w14:paraId="078C3E7F" w14:textId="77777777" w:rsidTr="00917FBA">
        <w:tc>
          <w:tcPr>
            <w:tcW w:w="10201" w:type="dxa"/>
            <w:gridSpan w:val="5"/>
          </w:tcPr>
          <w:p w14:paraId="7C37E655" w14:textId="77777777" w:rsidR="00A479D3" w:rsidRPr="00970422" w:rsidRDefault="00A479D3" w:rsidP="00917FBA">
            <w:pPr>
              <w:pStyle w:val="Otsikko2"/>
            </w:pPr>
            <w:r w:rsidRPr="00970422">
              <w:t>Kauppahinta</w:t>
            </w:r>
          </w:p>
        </w:tc>
      </w:tr>
      <w:tr w:rsidR="00A479D3" w:rsidRPr="00970422" w14:paraId="4AF2080E" w14:textId="77777777" w:rsidTr="00917FBA">
        <w:tc>
          <w:tcPr>
            <w:tcW w:w="2830" w:type="dxa"/>
          </w:tcPr>
          <w:p w14:paraId="2A464C1B" w14:textId="77777777" w:rsidR="00A479D3" w:rsidRPr="00970422" w:rsidRDefault="00A479D3" w:rsidP="00917FBA"/>
        </w:tc>
        <w:tc>
          <w:tcPr>
            <w:tcW w:w="3685" w:type="dxa"/>
            <w:gridSpan w:val="3"/>
          </w:tcPr>
          <w:p w14:paraId="65E26399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Käteishinta</w:t>
            </w:r>
          </w:p>
        </w:tc>
        <w:tc>
          <w:tcPr>
            <w:tcW w:w="3686" w:type="dxa"/>
          </w:tcPr>
          <w:p w14:paraId="3913E2D6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795512845"/>
                <w:placeholder>
                  <w:docPart w:val="AE5E4B6DFB1A4F5DB34BE09916547822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70422">
                  <w:rPr>
                    <w:rStyle w:val="Paikkamerkkiteksti"/>
                    <w:lang w:val="fi-FI"/>
                  </w:rPr>
                  <w:t>[käteishinta]</w:t>
                </w:r>
              </w:sdtContent>
            </w:sdt>
          </w:p>
        </w:tc>
      </w:tr>
      <w:tr w:rsidR="00A479D3" w:rsidRPr="00970422" w14:paraId="00059386" w14:textId="77777777" w:rsidTr="00917FBA">
        <w:tc>
          <w:tcPr>
            <w:tcW w:w="2830" w:type="dxa"/>
          </w:tcPr>
          <w:p w14:paraId="422BD288" w14:textId="77777777" w:rsidR="00A479D3" w:rsidRPr="00970422" w:rsidRDefault="00A479D3" w:rsidP="00917FBA"/>
        </w:tc>
        <w:tc>
          <w:tcPr>
            <w:tcW w:w="3685" w:type="dxa"/>
            <w:gridSpan w:val="3"/>
          </w:tcPr>
          <w:p w14:paraId="26389642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Osamaksulisä</w:t>
            </w:r>
          </w:p>
        </w:tc>
        <w:tc>
          <w:tcPr>
            <w:tcW w:w="3686" w:type="dxa"/>
          </w:tcPr>
          <w:p w14:paraId="63E91633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419010575"/>
                <w:placeholder>
                  <w:docPart w:val="86598387FD7B46598EF8E7EB1D25BE2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70422">
                  <w:rPr>
                    <w:rStyle w:val="Paikkamerkkiteksti"/>
                    <w:lang w:val="fi-FI"/>
                  </w:rPr>
                  <w:t>[osamaksulisä]</w:t>
                </w:r>
              </w:sdtContent>
            </w:sdt>
          </w:p>
        </w:tc>
      </w:tr>
      <w:tr w:rsidR="00A479D3" w:rsidRPr="00970422" w14:paraId="66D34667" w14:textId="77777777" w:rsidTr="00917FBA">
        <w:tc>
          <w:tcPr>
            <w:tcW w:w="2830" w:type="dxa"/>
          </w:tcPr>
          <w:p w14:paraId="70F92BDB" w14:textId="77777777" w:rsidR="00A479D3" w:rsidRPr="00970422" w:rsidRDefault="00A479D3" w:rsidP="00917FBA"/>
        </w:tc>
        <w:tc>
          <w:tcPr>
            <w:tcW w:w="3685" w:type="dxa"/>
            <w:gridSpan w:val="3"/>
          </w:tcPr>
          <w:p w14:paraId="221468E6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Osamaksuhinta</w:t>
            </w:r>
          </w:p>
        </w:tc>
        <w:tc>
          <w:tcPr>
            <w:tcW w:w="3686" w:type="dxa"/>
          </w:tcPr>
          <w:p w14:paraId="0408F608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2030550651"/>
                <w:placeholder>
                  <w:docPart w:val="6F0AE6548BE64877BABA0432ED20252C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70422">
                  <w:rPr>
                    <w:rStyle w:val="Paikkamerkkiteksti"/>
                    <w:lang w:val="fi-FI"/>
                  </w:rPr>
                  <w:t>[osamaksuhinta]</w:t>
                </w:r>
              </w:sdtContent>
            </w:sdt>
          </w:p>
        </w:tc>
      </w:tr>
      <w:tr w:rsidR="00A479D3" w:rsidRPr="00970422" w14:paraId="338947AB" w14:textId="77777777" w:rsidTr="00917FBA">
        <w:tc>
          <w:tcPr>
            <w:tcW w:w="2830" w:type="dxa"/>
          </w:tcPr>
          <w:p w14:paraId="5240D1C8" w14:textId="77777777" w:rsidR="00A479D3" w:rsidRPr="00970422" w:rsidRDefault="00A479D3" w:rsidP="00917FBA"/>
        </w:tc>
        <w:tc>
          <w:tcPr>
            <w:tcW w:w="3685" w:type="dxa"/>
            <w:gridSpan w:val="3"/>
          </w:tcPr>
          <w:p w14:paraId="1BBCC2DF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Käteismaksuosuus</w:t>
            </w:r>
          </w:p>
        </w:tc>
        <w:tc>
          <w:tcPr>
            <w:tcW w:w="3686" w:type="dxa"/>
          </w:tcPr>
          <w:p w14:paraId="338C96FD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90431625"/>
                <w:placeholder>
                  <w:docPart w:val="8526C7505E2346E0A92476D2177F9224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70422">
                  <w:rPr>
                    <w:rStyle w:val="Paikkamerkkiteksti"/>
                    <w:lang w:val="fi-FI"/>
                  </w:rPr>
                  <w:t>[käteismaksuosuus]</w:t>
                </w:r>
              </w:sdtContent>
            </w:sdt>
          </w:p>
        </w:tc>
      </w:tr>
      <w:tr w:rsidR="00A479D3" w:rsidRPr="00970422" w14:paraId="1079B2AD" w14:textId="77777777" w:rsidTr="00917FBA">
        <w:tc>
          <w:tcPr>
            <w:tcW w:w="2830" w:type="dxa"/>
          </w:tcPr>
          <w:p w14:paraId="348F4A35" w14:textId="77777777" w:rsidR="00A479D3" w:rsidRPr="00970422" w:rsidRDefault="00A479D3" w:rsidP="00917FBA"/>
        </w:tc>
        <w:tc>
          <w:tcPr>
            <w:tcW w:w="3685" w:type="dxa"/>
            <w:gridSpan w:val="3"/>
          </w:tcPr>
          <w:p w14:paraId="781E99FC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Maksettava loppukauppahinta</w:t>
            </w:r>
          </w:p>
        </w:tc>
        <w:tc>
          <w:tcPr>
            <w:tcW w:w="3686" w:type="dxa"/>
          </w:tcPr>
          <w:p w14:paraId="4906445E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503313347"/>
                <w:placeholder>
                  <w:docPart w:val="7908BB3E368045BE8B85A5A1B5836164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70422">
                  <w:rPr>
                    <w:rStyle w:val="Paikkamerkkiteksti"/>
                    <w:lang w:val="fi-FI"/>
                  </w:rPr>
                  <w:t>[loppukauppahinta]</w:t>
                </w:r>
              </w:sdtContent>
            </w:sdt>
          </w:p>
        </w:tc>
      </w:tr>
      <w:tr w:rsidR="00A479D3" w:rsidRPr="00970422" w14:paraId="3C9F7F49" w14:textId="77777777" w:rsidTr="00917FBA">
        <w:tc>
          <w:tcPr>
            <w:tcW w:w="2830" w:type="dxa"/>
          </w:tcPr>
          <w:p w14:paraId="27C8593C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4C142A17" w14:textId="77777777" w:rsidR="00A479D3" w:rsidRPr="00970422" w:rsidRDefault="00A479D3" w:rsidP="00917FBA"/>
        </w:tc>
      </w:tr>
      <w:tr w:rsidR="00A479D3" w:rsidRPr="00970422" w14:paraId="13A7CBE5" w14:textId="77777777" w:rsidTr="00917FBA">
        <w:tc>
          <w:tcPr>
            <w:tcW w:w="10201" w:type="dxa"/>
            <w:gridSpan w:val="5"/>
          </w:tcPr>
          <w:p w14:paraId="4DE2DF92" w14:textId="77777777" w:rsidR="00A479D3" w:rsidRPr="00970422" w:rsidRDefault="00A479D3" w:rsidP="00917FBA">
            <w:pPr>
              <w:pStyle w:val="Otsikko2"/>
            </w:pPr>
            <w:r w:rsidRPr="00970422">
              <w:t>Luottoehdot</w:t>
            </w:r>
          </w:p>
        </w:tc>
      </w:tr>
      <w:tr w:rsidR="00A479D3" w:rsidRPr="00970422" w14:paraId="45C92C64" w14:textId="77777777" w:rsidTr="00917FBA">
        <w:tc>
          <w:tcPr>
            <w:tcW w:w="2830" w:type="dxa"/>
          </w:tcPr>
          <w:p w14:paraId="2745BA3A" w14:textId="77777777" w:rsidR="00A479D3" w:rsidRPr="00970422" w:rsidRDefault="00A479D3" w:rsidP="00917FBA"/>
        </w:tc>
        <w:tc>
          <w:tcPr>
            <w:tcW w:w="3685" w:type="dxa"/>
            <w:gridSpan w:val="3"/>
          </w:tcPr>
          <w:p w14:paraId="39061917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Luottoaika</w:t>
            </w:r>
          </w:p>
        </w:tc>
        <w:tc>
          <w:tcPr>
            <w:tcW w:w="3686" w:type="dxa"/>
          </w:tcPr>
          <w:p w14:paraId="39FD4EEA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324814288"/>
                <w:placeholder>
                  <w:docPart w:val="9F44A38F7B4A4426A8230ABE83FEFDE5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70422">
                  <w:rPr>
                    <w:rStyle w:val="Paikkamerkkiteksti"/>
                    <w:lang w:val="fi-FI"/>
                  </w:rPr>
                  <w:t>[luottoaika</w:t>
                </w:r>
              </w:sdtContent>
            </w:sdt>
          </w:p>
        </w:tc>
      </w:tr>
      <w:tr w:rsidR="00A479D3" w:rsidRPr="00970422" w14:paraId="60D3E31F" w14:textId="77777777" w:rsidTr="00917FBA">
        <w:tc>
          <w:tcPr>
            <w:tcW w:w="2830" w:type="dxa"/>
          </w:tcPr>
          <w:p w14:paraId="51B8D9CF" w14:textId="77777777" w:rsidR="00A479D3" w:rsidRPr="00970422" w:rsidRDefault="00A479D3" w:rsidP="00917FBA"/>
        </w:tc>
        <w:tc>
          <w:tcPr>
            <w:tcW w:w="3685" w:type="dxa"/>
            <w:gridSpan w:val="3"/>
          </w:tcPr>
          <w:p w14:paraId="3B88C01A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Maksuerien määrä</w:t>
            </w:r>
          </w:p>
        </w:tc>
        <w:tc>
          <w:tcPr>
            <w:tcW w:w="3686" w:type="dxa"/>
          </w:tcPr>
          <w:p w14:paraId="083E807D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759138009"/>
                <w:placeholder>
                  <w:docPart w:val="2F77B9B4B19A4E8A88DE393BD8C52A5A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70422">
                  <w:rPr>
                    <w:rStyle w:val="Paikkamerkkiteksti"/>
                    <w:lang w:val="fi-FI"/>
                  </w:rPr>
                  <w:t>[erien lukumäärä]</w:t>
                </w:r>
              </w:sdtContent>
            </w:sdt>
          </w:p>
        </w:tc>
      </w:tr>
      <w:tr w:rsidR="00A479D3" w:rsidRPr="00970422" w14:paraId="77B39616" w14:textId="77777777" w:rsidTr="00917FBA">
        <w:tc>
          <w:tcPr>
            <w:tcW w:w="2830" w:type="dxa"/>
          </w:tcPr>
          <w:p w14:paraId="3BBD0071" w14:textId="77777777" w:rsidR="00A479D3" w:rsidRPr="00970422" w:rsidRDefault="00A479D3" w:rsidP="00917FBA"/>
        </w:tc>
        <w:tc>
          <w:tcPr>
            <w:tcW w:w="3685" w:type="dxa"/>
            <w:gridSpan w:val="3"/>
          </w:tcPr>
          <w:p w14:paraId="5CC6C345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Yhden maksuerän suuruus</w:t>
            </w:r>
          </w:p>
        </w:tc>
        <w:tc>
          <w:tcPr>
            <w:tcW w:w="3686" w:type="dxa"/>
          </w:tcPr>
          <w:p w14:paraId="503E0E33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879366268"/>
                <w:placeholder>
                  <w:docPart w:val="48C34768FA1E4360B611EA394DE8E94C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70422">
                  <w:rPr>
                    <w:rStyle w:val="Paikkamerkkiteksti"/>
                    <w:lang w:val="fi-FI"/>
                  </w:rPr>
                  <w:t>[maksuerä]</w:t>
                </w:r>
              </w:sdtContent>
            </w:sdt>
          </w:p>
        </w:tc>
      </w:tr>
      <w:tr w:rsidR="00A479D3" w:rsidRPr="00970422" w14:paraId="2C1C04D2" w14:textId="77777777" w:rsidTr="00917FBA">
        <w:tc>
          <w:tcPr>
            <w:tcW w:w="2830" w:type="dxa"/>
          </w:tcPr>
          <w:p w14:paraId="3F91C8D9" w14:textId="77777777" w:rsidR="00A479D3" w:rsidRPr="00970422" w:rsidRDefault="00A479D3" w:rsidP="00917FBA"/>
        </w:tc>
        <w:tc>
          <w:tcPr>
            <w:tcW w:w="3685" w:type="dxa"/>
            <w:gridSpan w:val="3"/>
          </w:tcPr>
          <w:p w14:paraId="56D2F43D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Eräpäivät</w:t>
            </w:r>
          </w:p>
        </w:tc>
        <w:tc>
          <w:tcPr>
            <w:tcW w:w="3686" w:type="dxa"/>
          </w:tcPr>
          <w:p w14:paraId="75F0A5F8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-1155058739"/>
                <w:placeholder>
                  <w:docPart w:val="4009B5425E5C425B8375FBEFA33F06C9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70422">
                  <w:rPr>
                    <w:rStyle w:val="Paikkamerkkiteksti"/>
                    <w:lang w:val="fi-FI"/>
                  </w:rPr>
                  <w:t>[eräpäivät]</w:t>
                </w:r>
              </w:sdtContent>
            </w:sdt>
          </w:p>
        </w:tc>
      </w:tr>
      <w:tr w:rsidR="00A479D3" w:rsidRPr="00970422" w14:paraId="48899125" w14:textId="77777777" w:rsidTr="00917FBA">
        <w:tc>
          <w:tcPr>
            <w:tcW w:w="2830" w:type="dxa"/>
          </w:tcPr>
          <w:p w14:paraId="49F1AB27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573FE037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</w:p>
        </w:tc>
      </w:tr>
      <w:tr w:rsidR="00A479D3" w:rsidRPr="00970422" w14:paraId="5FDF79CD" w14:textId="77777777" w:rsidTr="00917FBA">
        <w:tc>
          <w:tcPr>
            <w:tcW w:w="10201" w:type="dxa"/>
            <w:gridSpan w:val="5"/>
          </w:tcPr>
          <w:p w14:paraId="6092193F" w14:textId="77777777" w:rsidR="00A479D3" w:rsidRPr="00970422" w:rsidRDefault="00A479D3" w:rsidP="00917FBA">
            <w:pPr>
              <w:pStyle w:val="Otsikko2"/>
            </w:pPr>
            <w:r w:rsidRPr="00970422">
              <w:t>Viivästyskorko</w:t>
            </w:r>
          </w:p>
        </w:tc>
      </w:tr>
      <w:tr w:rsidR="00A479D3" w:rsidRPr="00970422" w14:paraId="525E70CB" w14:textId="77777777" w:rsidTr="00917FBA">
        <w:tc>
          <w:tcPr>
            <w:tcW w:w="2830" w:type="dxa"/>
          </w:tcPr>
          <w:p w14:paraId="1B50873D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7B60F9DC" w14:textId="46956C90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 xml:space="preserve">Viivästyskorko on </w:t>
            </w:r>
            <w:sdt>
              <w:sdtPr>
                <w:rPr>
                  <w:rStyle w:val="LeiptekstiChar"/>
                  <w:lang w:val="fi-FI"/>
                </w:rPr>
                <w:id w:val="2081933130"/>
                <w:placeholder>
                  <w:docPart w:val="615F95AA9B414D6E82D33AB2FE424CE1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="00B70194" w:rsidRPr="00970422">
                  <w:rPr>
                    <w:rStyle w:val="Paikkamerkkiteksti"/>
                    <w:lang w:val="fi-FI"/>
                  </w:rPr>
                  <w:t>[x]</w:t>
                </w:r>
              </w:sdtContent>
            </w:sdt>
            <w:r w:rsidR="00B70194" w:rsidRPr="00970422">
              <w:rPr>
                <w:lang w:val="fi-FI"/>
              </w:rPr>
              <w:t xml:space="preserve"> / </w:t>
            </w:r>
            <w:r w:rsidRPr="00970422">
              <w:rPr>
                <w:lang w:val="fi-FI"/>
              </w:rPr>
              <w:t>määräytyy kulloinkin voimassa olevan korkolain mukaan.</w:t>
            </w:r>
          </w:p>
        </w:tc>
      </w:tr>
      <w:tr w:rsidR="00A479D3" w:rsidRPr="00970422" w14:paraId="4A41B729" w14:textId="77777777" w:rsidTr="00917FBA">
        <w:tc>
          <w:tcPr>
            <w:tcW w:w="2830" w:type="dxa"/>
          </w:tcPr>
          <w:p w14:paraId="0C1A0FF7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5EE31FA4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</w:p>
        </w:tc>
      </w:tr>
      <w:tr w:rsidR="00A479D3" w:rsidRPr="00970422" w14:paraId="1E3D4A0C" w14:textId="77777777" w:rsidTr="00917FBA">
        <w:tc>
          <w:tcPr>
            <w:tcW w:w="10201" w:type="dxa"/>
            <w:gridSpan w:val="5"/>
          </w:tcPr>
          <w:p w14:paraId="561C7EE7" w14:textId="77777777" w:rsidR="00A479D3" w:rsidRPr="00970422" w:rsidRDefault="00A479D3" w:rsidP="00917FBA">
            <w:pPr>
              <w:pStyle w:val="Otsikko2"/>
            </w:pPr>
            <w:r w:rsidRPr="00970422">
              <w:t>Muut ehdot</w:t>
            </w:r>
          </w:p>
        </w:tc>
      </w:tr>
      <w:tr w:rsidR="00A479D3" w:rsidRPr="00970422" w14:paraId="616861A4" w14:textId="77777777" w:rsidTr="00917FBA">
        <w:tc>
          <w:tcPr>
            <w:tcW w:w="2830" w:type="dxa"/>
          </w:tcPr>
          <w:p w14:paraId="304E77F1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4D5C1A43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 xml:space="preserve">Ostajalla on oikeus suorittaa maksunsa sovittua aikaisemmin. </w:t>
            </w:r>
          </w:p>
        </w:tc>
      </w:tr>
      <w:tr w:rsidR="00A479D3" w:rsidRPr="00970422" w14:paraId="6910C9AB" w14:textId="77777777" w:rsidTr="00917FBA">
        <w:tc>
          <w:tcPr>
            <w:tcW w:w="2830" w:type="dxa"/>
          </w:tcPr>
          <w:p w14:paraId="7C76C098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72C77642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</w:p>
        </w:tc>
      </w:tr>
      <w:tr w:rsidR="00A479D3" w:rsidRPr="00970422" w14:paraId="0D2F35EE" w14:textId="77777777" w:rsidTr="00917FBA">
        <w:tc>
          <w:tcPr>
            <w:tcW w:w="10201" w:type="dxa"/>
            <w:gridSpan w:val="5"/>
          </w:tcPr>
          <w:p w14:paraId="4415A386" w14:textId="77777777" w:rsidR="00A479D3" w:rsidRPr="00970422" w:rsidRDefault="00A479D3" w:rsidP="00917FBA">
            <w:pPr>
              <w:pStyle w:val="Otsikko2"/>
            </w:pPr>
            <w:r w:rsidRPr="00970422">
              <w:t>Sopimuskappaleet</w:t>
            </w:r>
          </w:p>
        </w:tc>
      </w:tr>
      <w:tr w:rsidR="00A479D3" w:rsidRPr="00970422" w14:paraId="68507B9A" w14:textId="77777777" w:rsidTr="00917FBA">
        <w:tc>
          <w:tcPr>
            <w:tcW w:w="2830" w:type="dxa"/>
          </w:tcPr>
          <w:p w14:paraId="6734B4AA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6C03C95A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Tätä sopimusta on tehty kaksi (2) samanlaista kappaletta, yksi kummallekin sopijapuolelle.</w:t>
            </w:r>
          </w:p>
        </w:tc>
      </w:tr>
      <w:tr w:rsidR="00A479D3" w:rsidRPr="00970422" w14:paraId="77098E19" w14:textId="77777777" w:rsidTr="00917FBA">
        <w:tc>
          <w:tcPr>
            <w:tcW w:w="2830" w:type="dxa"/>
          </w:tcPr>
          <w:p w14:paraId="72A2B129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66737983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</w:p>
        </w:tc>
      </w:tr>
      <w:tr w:rsidR="00A479D3" w:rsidRPr="00970422" w14:paraId="613CD617" w14:textId="77777777" w:rsidTr="00917FBA">
        <w:tc>
          <w:tcPr>
            <w:tcW w:w="10201" w:type="dxa"/>
            <w:gridSpan w:val="5"/>
          </w:tcPr>
          <w:p w14:paraId="449D4A6B" w14:textId="77777777" w:rsidR="00A479D3" w:rsidRPr="00970422" w:rsidRDefault="00A479D3" w:rsidP="00917FBA">
            <w:pPr>
              <w:pStyle w:val="Otsikko2"/>
            </w:pPr>
            <w:r w:rsidRPr="00970422">
              <w:t>Allekirjoitukset</w:t>
            </w:r>
          </w:p>
        </w:tc>
      </w:tr>
      <w:tr w:rsidR="00A479D3" w:rsidRPr="00970422" w14:paraId="5D35F245" w14:textId="77777777" w:rsidTr="00917FBA">
        <w:tc>
          <w:tcPr>
            <w:tcW w:w="2830" w:type="dxa"/>
          </w:tcPr>
          <w:p w14:paraId="75EE2DC8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4D5F5468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821617382"/>
                <w:placeholder>
                  <w:docPart w:val="C6A096C39F4749FB930D914A4200FFD8"/>
                </w:placeholder>
                <w:showingPlcHdr/>
              </w:sdtPr>
              <w:sdtEndPr>
                <w:rPr>
                  <w:rStyle w:val="Kappaleenoletusfontti"/>
                </w:rPr>
              </w:sdtEndPr>
              <w:sdtContent>
                <w:r w:rsidRPr="00970422">
                  <w:rPr>
                    <w:lang w:val="fi-FI"/>
                  </w:rPr>
                  <w:t>[Paikka ja aika]</w:t>
                </w:r>
              </w:sdtContent>
            </w:sdt>
          </w:p>
        </w:tc>
      </w:tr>
      <w:tr w:rsidR="00A479D3" w:rsidRPr="00970422" w14:paraId="533E9221" w14:textId="77777777" w:rsidTr="00917FBA">
        <w:tc>
          <w:tcPr>
            <w:tcW w:w="2830" w:type="dxa"/>
          </w:tcPr>
          <w:p w14:paraId="799C2EC2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77BAC5AE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</w:p>
        </w:tc>
      </w:tr>
      <w:tr w:rsidR="00A479D3" w:rsidRPr="00970422" w14:paraId="2BC13A16" w14:textId="77777777" w:rsidTr="00917FBA">
        <w:tc>
          <w:tcPr>
            <w:tcW w:w="2830" w:type="dxa"/>
          </w:tcPr>
          <w:p w14:paraId="2278E7D0" w14:textId="77777777" w:rsidR="00A479D3" w:rsidRPr="00970422" w:rsidRDefault="00A479D3" w:rsidP="00917FBA"/>
        </w:tc>
        <w:tc>
          <w:tcPr>
            <w:tcW w:w="7371" w:type="dxa"/>
            <w:gridSpan w:val="4"/>
          </w:tcPr>
          <w:p w14:paraId="1361D8A7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</w:p>
        </w:tc>
      </w:tr>
      <w:tr w:rsidR="00A479D3" w:rsidRPr="00970422" w14:paraId="34884158" w14:textId="77777777" w:rsidTr="00917FBA">
        <w:tc>
          <w:tcPr>
            <w:tcW w:w="2830" w:type="dxa"/>
          </w:tcPr>
          <w:p w14:paraId="2EDE3968" w14:textId="77777777" w:rsidR="00A479D3" w:rsidRPr="00970422" w:rsidRDefault="00A479D3" w:rsidP="00917FBA"/>
        </w:tc>
        <w:tc>
          <w:tcPr>
            <w:tcW w:w="3119" w:type="dxa"/>
            <w:tcBorders>
              <w:top w:val="single" w:sz="4" w:space="0" w:color="auto"/>
            </w:tcBorders>
          </w:tcPr>
          <w:p w14:paraId="1E4D1556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799261242"/>
                <w:placeholder>
                  <w:docPart w:val="5263666058B946BBA417A7AD6BA8F6C0"/>
                </w:placeholder>
                <w:showingPlcHdr/>
              </w:sdtPr>
              <w:sdtEndPr>
                <w:rPr>
                  <w:rStyle w:val="Kappaleenoletusfontti"/>
                  <w:rFonts w:eastAsia="Times New Roman"/>
                </w:rPr>
              </w:sdtEndPr>
              <w:sdtContent>
                <w:r w:rsidRPr="00970422">
                  <w:rPr>
                    <w:rFonts w:eastAsia="Times New Roman"/>
                    <w:color w:val="808080"/>
                    <w:lang w:val="fi-FI"/>
                  </w:rPr>
                  <w:t>[nimi]</w:t>
                </w:r>
              </w:sdtContent>
            </w:sdt>
          </w:p>
        </w:tc>
        <w:tc>
          <w:tcPr>
            <w:tcW w:w="425" w:type="dxa"/>
          </w:tcPr>
          <w:p w14:paraId="0E3853D2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21F44F05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sdt>
              <w:sdtPr>
                <w:rPr>
                  <w:rStyle w:val="LeiptekstiChar"/>
                  <w:lang w:val="fi-FI"/>
                </w:rPr>
                <w:id w:val="1802340009"/>
                <w:placeholder>
                  <w:docPart w:val="05CABEF32A054C5EA6A8A9B95AF9ABDC"/>
                </w:placeholder>
                <w:showingPlcHdr/>
              </w:sdtPr>
              <w:sdtEndPr>
                <w:rPr>
                  <w:rStyle w:val="Kappaleenoletusfontti"/>
                  <w:rFonts w:eastAsia="Times New Roman"/>
                </w:rPr>
              </w:sdtEndPr>
              <w:sdtContent>
                <w:r w:rsidRPr="00970422">
                  <w:rPr>
                    <w:rFonts w:eastAsia="Times New Roman"/>
                    <w:color w:val="808080"/>
                    <w:lang w:val="fi-FI"/>
                  </w:rPr>
                  <w:t>[nimi]</w:t>
                </w:r>
              </w:sdtContent>
            </w:sdt>
          </w:p>
        </w:tc>
      </w:tr>
      <w:tr w:rsidR="00A479D3" w:rsidRPr="00970422" w14:paraId="25B4D5AA" w14:textId="77777777" w:rsidTr="00917FBA">
        <w:tc>
          <w:tcPr>
            <w:tcW w:w="2830" w:type="dxa"/>
          </w:tcPr>
          <w:p w14:paraId="6A3F8E3B" w14:textId="77777777" w:rsidR="00A479D3" w:rsidRPr="00970422" w:rsidRDefault="00A479D3" w:rsidP="00917FBA"/>
        </w:tc>
        <w:tc>
          <w:tcPr>
            <w:tcW w:w="3119" w:type="dxa"/>
          </w:tcPr>
          <w:p w14:paraId="23404F4B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myyjä</w:t>
            </w:r>
          </w:p>
        </w:tc>
        <w:tc>
          <w:tcPr>
            <w:tcW w:w="425" w:type="dxa"/>
          </w:tcPr>
          <w:p w14:paraId="752EAC43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</w:p>
        </w:tc>
        <w:tc>
          <w:tcPr>
            <w:tcW w:w="3827" w:type="dxa"/>
            <w:gridSpan w:val="2"/>
          </w:tcPr>
          <w:p w14:paraId="1A937323" w14:textId="77777777" w:rsidR="00A479D3" w:rsidRPr="00970422" w:rsidRDefault="00A479D3" w:rsidP="00917FBA">
            <w:pPr>
              <w:pStyle w:val="Leipteksti"/>
              <w:rPr>
                <w:lang w:val="fi-FI"/>
              </w:rPr>
            </w:pPr>
            <w:r w:rsidRPr="00970422">
              <w:rPr>
                <w:lang w:val="fi-FI"/>
              </w:rPr>
              <w:t>ostaja</w:t>
            </w:r>
          </w:p>
        </w:tc>
      </w:tr>
    </w:tbl>
    <w:p w14:paraId="2575AD55" w14:textId="77777777" w:rsidR="00A479D3" w:rsidRPr="00970422" w:rsidRDefault="00A479D3" w:rsidP="00A479D3">
      <w:pPr>
        <w:pStyle w:val="Leipteksti"/>
        <w:rPr>
          <w:lang w:val="fi-FI"/>
        </w:rPr>
      </w:pPr>
    </w:p>
    <w:p w14:paraId="1AAAC942" w14:textId="77777777" w:rsidR="00355303" w:rsidRPr="00970422" w:rsidRDefault="00355303" w:rsidP="006E3AF7">
      <w:pPr>
        <w:pStyle w:val="Sisluet1"/>
      </w:pPr>
    </w:p>
    <w:p w14:paraId="7B6EA5B1" w14:textId="56C37688" w:rsidR="00AD6D73" w:rsidRPr="00970422" w:rsidRDefault="00AD6D73" w:rsidP="00355303">
      <w:pPr>
        <w:pStyle w:val="Leipteksti"/>
        <w:rPr>
          <w:lang w:val="fi-FI"/>
        </w:rPr>
      </w:pPr>
    </w:p>
    <w:p w14:paraId="5ED783F1" w14:textId="77777777" w:rsidR="00AD6D73" w:rsidRPr="00970422" w:rsidRDefault="00AD6D73">
      <w:pPr>
        <w:rPr>
          <w:rFonts w:ascii="Arial" w:hAnsi="Arial"/>
          <w:color w:val="auto"/>
          <w:sz w:val="20"/>
        </w:rPr>
      </w:pPr>
    </w:p>
    <w:p w14:paraId="0CED8C25" w14:textId="77777777" w:rsidR="00355303" w:rsidRPr="00970422" w:rsidRDefault="00355303" w:rsidP="00355303">
      <w:pPr>
        <w:pStyle w:val="Leipteksti"/>
        <w:rPr>
          <w:lang w:val="fi-FI"/>
        </w:rPr>
      </w:pPr>
      <w:bookmarkStart w:id="0" w:name="_GoBack"/>
      <w:bookmarkEnd w:id="0"/>
    </w:p>
    <w:sectPr w:rsidR="00355303" w:rsidRPr="00970422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D6614" w14:textId="77777777" w:rsidR="00D35E79" w:rsidRDefault="00D35E79" w:rsidP="00E24890">
      <w:r>
        <w:separator/>
      </w:r>
    </w:p>
  </w:endnote>
  <w:endnote w:type="continuationSeparator" w:id="0">
    <w:p w14:paraId="046A3864" w14:textId="77777777" w:rsidR="00D35E79" w:rsidRDefault="00D35E79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:rsidRPr="00ED524A" w14:paraId="33CEBCE4" w14:textId="77777777" w:rsidTr="0079437B">
      <w:tc>
        <w:tcPr>
          <w:tcW w:w="10194" w:type="dxa"/>
        </w:tcPr>
        <w:p w14:paraId="55478539" w14:textId="77777777" w:rsidR="0079437B" w:rsidRPr="00ED524A" w:rsidRDefault="0079437B" w:rsidP="00ED524A">
          <w:pPr>
            <w:pStyle w:val="Otsikko2"/>
          </w:pPr>
        </w:p>
      </w:tc>
    </w:tr>
    <w:tr w:rsidR="0079437B" w:rsidRPr="00ED524A" w14:paraId="4CA6DB35" w14:textId="77777777" w:rsidTr="0079437B">
      <w:tc>
        <w:tcPr>
          <w:tcW w:w="10194" w:type="dxa"/>
        </w:tcPr>
        <w:p w14:paraId="1D3140DC" w14:textId="77777777" w:rsidR="0079437B" w:rsidRPr="00C13352" w:rsidRDefault="00970422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Yrityksen nimi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Lähiosoite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00 Postipaikka</w:t>
              </w:r>
              <w:r w:rsidR="007E036B" w:rsidRPr="00C13352">
                <w:rPr>
                  <w:sz w:val="18"/>
                  <w:szCs w:val="18"/>
                </w:rPr>
                <w:t xml:space="preserve">] </w:t>
              </w:r>
            </w:sdtContent>
          </w:sdt>
        </w:p>
        <w:p w14:paraId="0591FD16" w14:textId="77777777" w:rsidR="0079437B" w:rsidRPr="00C13352" w:rsidRDefault="00970422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>puhelin</w:t>
              </w:r>
            </w:sdtContent>
          </w:sdt>
          <w:r w:rsidR="007E036B" w:rsidRPr="00C13352">
            <w:rPr>
              <w:sz w:val="18"/>
              <w:szCs w:val="18"/>
            </w:rPr>
            <w:t xml:space="preserve">] </w:t>
          </w:r>
          <w:r w:rsidR="0079437B" w:rsidRPr="00C13352">
            <w:rPr>
              <w:sz w:val="18"/>
              <w:szCs w:val="18"/>
            </w:rPr>
            <w:t xml:space="preserve">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8231A1" w:rsidRPr="00C13352">
                <w:rPr>
                  <w:sz w:val="18"/>
                  <w:szCs w:val="18"/>
                </w:rPr>
                <w:t>s</w:t>
              </w:r>
              <w:r w:rsidR="003C70E0" w:rsidRPr="00C13352">
                <w:rPr>
                  <w:sz w:val="18"/>
                  <w:szCs w:val="18"/>
                </w:rPr>
                <w:t>ähköpostiosoite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3C70E0" w:rsidRPr="00C13352">
                <w:rPr>
                  <w:sz w:val="18"/>
                  <w:szCs w:val="18"/>
                </w:rPr>
                <w:t>kotisivu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  <w:r w:rsidR="0079437B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7E036B" w:rsidRPr="00C13352">
                <w:rPr>
                  <w:sz w:val="18"/>
                  <w:szCs w:val="18"/>
                </w:rPr>
                <w:t>[</w:t>
              </w:r>
              <w:r w:rsidR="0079437B" w:rsidRPr="00C13352">
                <w:rPr>
                  <w:sz w:val="18"/>
                  <w:szCs w:val="18"/>
                </w:rPr>
                <w:t xml:space="preserve">Y-tunnus </w:t>
              </w:r>
              <w:r w:rsidR="003C70E0" w:rsidRPr="00C13352">
                <w:rPr>
                  <w:sz w:val="18"/>
                  <w:szCs w:val="18"/>
                </w:rPr>
                <w:t>00000</w:t>
              </w:r>
              <w:r w:rsidR="00D17017" w:rsidRPr="00C13352">
                <w:rPr>
                  <w:sz w:val="18"/>
                  <w:szCs w:val="18"/>
                </w:rPr>
                <w:t>00</w:t>
              </w:r>
              <w:r w:rsidR="003C70E0" w:rsidRPr="00C13352">
                <w:rPr>
                  <w:sz w:val="18"/>
                  <w:szCs w:val="18"/>
                </w:rPr>
                <w:t>-0</w:t>
              </w:r>
              <w:r w:rsidR="007E036B" w:rsidRPr="00C13352">
                <w:rPr>
                  <w:sz w:val="18"/>
                  <w:szCs w:val="18"/>
                </w:rPr>
                <w:t>]</w:t>
              </w:r>
            </w:sdtContent>
          </w:sdt>
        </w:p>
      </w:tc>
    </w:tr>
  </w:tbl>
  <w:p w14:paraId="38344C28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813A2" w14:textId="77777777" w:rsidR="00D35E79" w:rsidRDefault="00D35E79" w:rsidP="00E24890">
      <w:r>
        <w:separator/>
      </w:r>
    </w:p>
  </w:footnote>
  <w:footnote w:type="continuationSeparator" w:id="0">
    <w:p w14:paraId="0144BCB2" w14:textId="77777777" w:rsidR="00D35E79" w:rsidRDefault="00D35E79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AD6D73" w14:paraId="0F6DB249" w14:textId="77777777" w:rsidTr="00BC4E76">
      <w:tc>
        <w:tcPr>
          <w:tcW w:w="5216" w:type="dxa"/>
        </w:tcPr>
        <w:p w14:paraId="3C1A4E30" w14:textId="77777777" w:rsidR="00AD6D73" w:rsidRPr="00406B8A" w:rsidRDefault="00AD6D73" w:rsidP="00AD6D73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-213709442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58365E6E" w14:textId="37951EB2" w:rsidR="00AD6D73" w:rsidRPr="006A77E8" w:rsidRDefault="00B70194" w:rsidP="00AD6D73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Osamaksusopimus</w:t>
              </w:r>
            </w:p>
          </w:tc>
        </w:sdtContent>
      </w:sdt>
      <w:tc>
        <w:tcPr>
          <w:tcW w:w="1304" w:type="dxa"/>
        </w:tcPr>
        <w:p w14:paraId="38D17761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6DDA0C6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AD6D73" w14:paraId="1736BDC3" w14:textId="77777777" w:rsidTr="00BC4E76">
      <w:tc>
        <w:tcPr>
          <w:tcW w:w="5216" w:type="dxa"/>
        </w:tcPr>
        <w:p w14:paraId="7E5D52A3" w14:textId="77777777" w:rsidR="00AD6D73" w:rsidRPr="00406B8A" w:rsidRDefault="00AD6D73" w:rsidP="00AD6D73">
          <w:pPr>
            <w:pStyle w:val="Yltunniste"/>
          </w:pPr>
        </w:p>
      </w:tc>
      <w:tc>
        <w:tcPr>
          <w:tcW w:w="2609" w:type="dxa"/>
        </w:tcPr>
        <w:p w14:paraId="5D38394A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50FAB24F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C976627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AD6D73" w14:paraId="176D57AA" w14:textId="77777777" w:rsidTr="00BC4E76">
      <w:tc>
        <w:tcPr>
          <w:tcW w:w="5216" w:type="dxa"/>
        </w:tcPr>
        <w:p w14:paraId="2A1AA248" w14:textId="77777777" w:rsidR="00AD6D73" w:rsidRPr="00406B8A" w:rsidRDefault="00AD6D73" w:rsidP="00AD6D73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271624985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5AD05FB9" w14:textId="6C3E14EC" w:rsidR="00AD6D73" w:rsidRPr="006A77E8" w:rsidRDefault="00B70194" w:rsidP="00AD6D73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asiakirjan pvm</w:t>
              </w:r>
            </w:p>
          </w:tc>
        </w:sdtContent>
      </w:sdt>
      <w:tc>
        <w:tcPr>
          <w:tcW w:w="1304" w:type="dxa"/>
        </w:tcPr>
        <w:p w14:paraId="06F5258F" w14:textId="77777777" w:rsidR="00AD6D73" w:rsidRPr="006A77E8" w:rsidRDefault="00AD6D73" w:rsidP="00AD6D73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5AEA144" w14:textId="77777777" w:rsidR="00AD6D73" w:rsidRPr="006A77E8" w:rsidRDefault="00AD6D73" w:rsidP="00AD6D73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58C8E3CE" w14:textId="77777777" w:rsidR="00C918E1" w:rsidRPr="00AD6D73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3F1F8EF2" w14:textId="77777777" w:rsidTr="00C918E1">
      <w:tc>
        <w:tcPr>
          <w:tcW w:w="5216" w:type="dxa"/>
        </w:tcPr>
        <w:p w14:paraId="5D4A47BF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Style w:val="LeiptekstiChar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05AF4F65" w14:textId="1B440915" w:rsidR="00406B8A" w:rsidRPr="006A77E8" w:rsidRDefault="00B70194" w:rsidP="00406B8A">
              <w:pPr>
                <w:pStyle w:val="Yltunniste"/>
                <w:rPr>
                  <w:rFonts w:ascii="Arial" w:hAnsi="Arial" w:cs="Arial"/>
                </w:rPr>
              </w:pPr>
              <w:r w:rsidRPr="00B70194">
                <w:rPr>
                  <w:rStyle w:val="LeiptekstiChar"/>
                </w:rPr>
                <w:t>Osamaksusopimus</w:t>
              </w:r>
            </w:p>
          </w:tc>
        </w:sdtContent>
      </w:sdt>
      <w:tc>
        <w:tcPr>
          <w:tcW w:w="1304" w:type="dxa"/>
        </w:tcPr>
        <w:p w14:paraId="31858379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A11921F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6E3AF7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4F115CDA" w14:textId="77777777" w:rsidTr="00C918E1">
      <w:tc>
        <w:tcPr>
          <w:tcW w:w="5216" w:type="dxa"/>
        </w:tcPr>
        <w:p w14:paraId="38BBB208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13A9A7C3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6E95A8EC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E7E51B4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6DD26D41" w14:textId="77777777" w:rsidTr="00C918E1">
      <w:tc>
        <w:tcPr>
          <w:tcW w:w="5216" w:type="dxa"/>
        </w:tcPr>
        <w:p w14:paraId="6823F7C7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6E56C4D" w14:textId="4BF4795E" w:rsidR="00406B8A" w:rsidRPr="00B70194" w:rsidRDefault="00B70194" w:rsidP="00B70194">
              <w:pPr>
                <w:pStyle w:val="Leipteksti"/>
              </w:pPr>
              <w:proofErr w:type="spellStart"/>
              <w:r w:rsidRPr="00B70194">
                <w:rPr>
                  <w:rStyle w:val="LeiptekstiChar"/>
                </w:rPr>
                <w:t>asiakirjan</w:t>
              </w:r>
              <w:proofErr w:type="spellEnd"/>
              <w:r w:rsidRPr="00B70194">
                <w:rPr>
                  <w:rStyle w:val="LeiptekstiChar"/>
                </w:rPr>
                <w:t xml:space="preserve"> </w:t>
              </w:r>
              <w:proofErr w:type="spellStart"/>
              <w:r w:rsidRPr="00B70194">
                <w:rPr>
                  <w:rStyle w:val="LeiptekstiChar"/>
                </w:rPr>
                <w:t>pvm</w:t>
              </w:r>
              <w:proofErr w:type="spellEnd"/>
            </w:p>
          </w:tc>
        </w:sdtContent>
      </w:sdt>
      <w:tc>
        <w:tcPr>
          <w:tcW w:w="1304" w:type="dxa"/>
        </w:tcPr>
        <w:p w14:paraId="6A78AC19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26F2B07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CB63BEB" w14:textId="77777777" w:rsidR="00CA12D5" w:rsidRDefault="00AD6D73" w:rsidP="00AD6D73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79"/>
    <w:rsid w:val="000901DE"/>
    <w:rsid w:val="00100227"/>
    <w:rsid w:val="00130F63"/>
    <w:rsid w:val="001F39D3"/>
    <w:rsid w:val="002605E8"/>
    <w:rsid w:val="00322EC7"/>
    <w:rsid w:val="00355303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3675C"/>
    <w:rsid w:val="005807B4"/>
    <w:rsid w:val="005B67EF"/>
    <w:rsid w:val="00603FAE"/>
    <w:rsid w:val="00632154"/>
    <w:rsid w:val="006736C2"/>
    <w:rsid w:val="006A77E8"/>
    <w:rsid w:val="006E3AF7"/>
    <w:rsid w:val="006F03A7"/>
    <w:rsid w:val="00713739"/>
    <w:rsid w:val="0072012F"/>
    <w:rsid w:val="00733278"/>
    <w:rsid w:val="00743632"/>
    <w:rsid w:val="00756B3B"/>
    <w:rsid w:val="00766297"/>
    <w:rsid w:val="0079437B"/>
    <w:rsid w:val="007E036B"/>
    <w:rsid w:val="008231A1"/>
    <w:rsid w:val="008C5A5C"/>
    <w:rsid w:val="008D1036"/>
    <w:rsid w:val="008D3C1B"/>
    <w:rsid w:val="009114E7"/>
    <w:rsid w:val="00923514"/>
    <w:rsid w:val="0094337B"/>
    <w:rsid w:val="00970422"/>
    <w:rsid w:val="00990BB8"/>
    <w:rsid w:val="00992F3D"/>
    <w:rsid w:val="009A4A11"/>
    <w:rsid w:val="009E6155"/>
    <w:rsid w:val="00A11450"/>
    <w:rsid w:val="00A479D3"/>
    <w:rsid w:val="00A57A71"/>
    <w:rsid w:val="00AD6D73"/>
    <w:rsid w:val="00B70194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918E1"/>
    <w:rsid w:val="00C935C0"/>
    <w:rsid w:val="00CA12D5"/>
    <w:rsid w:val="00D16406"/>
    <w:rsid w:val="00D17017"/>
    <w:rsid w:val="00D35E79"/>
    <w:rsid w:val="00D77821"/>
    <w:rsid w:val="00D77D61"/>
    <w:rsid w:val="00DD4031"/>
    <w:rsid w:val="00DD5D49"/>
    <w:rsid w:val="00DF554B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509A8"/>
  <w15:docId w15:val="{8B0C561F-8E36-4FC0-87DD-54A641E0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A479D3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322EC7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322EC7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6E3AF7"/>
    <w:pPr>
      <w:pBdr>
        <w:bottom w:val="single" w:sz="36" w:space="11" w:color="00A3DA" w:themeColor="accent1"/>
      </w:pBdr>
    </w:pPr>
    <w:rPr>
      <w:rFonts w:ascii="Arial" w:eastAsiaTheme="majorEastAsia" w:hAnsi="Arial" w:cstheme="majorBidi"/>
      <w:bCs/>
      <w:color w:val="000000" w:themeColor="text1"/>
      <w:sz w:val="24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6E3AF7"/>
    <w:pPr>
      <w:numPr>
        <w:numId w:val="28"/>
      </w:numPr>
      <w:spacing w:after="220"/>
      <w:contextualSpacing/>
    </w:pPr>
    <w:rPr>
      <w:rFonts w:ascii="Arial" w:hAnsi="Arial"/>
      <w:sz w:val="20"/>
    </w:rPr>
  </w:style>
  <w:style w:type="paragraph" w:styleId="Numeroituluettelo">
    <w:name w:val="List Number"/>
    <w:basedOn w:val="Normaali"/>
    <w:uiPriority w:val="61"/>
    <w:qFormat/>
    <w:rsid w:val="006E3AF7"/>
    <w:pPr>
      <w:numPr>
        <w:numId w:val="29"/>
      </w:numPr>
      <w:spacing w:after="220"/>
      <w:contextualSpacing/>
    </w:pPr>
    <w:rPr>
      <w:rFonts w:ascii="Arial" w:hAnsi="Arial"/>
      <w:color w:val="auto"/>
      <w:sz w:val="20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6E3AF7"/>
    <w:pPr>
      <w:spacing w:after="100"/>
      <w:ind w:left="425" w:hanging="425"/>
    </w:pPr>
    <w:rPr>
      <w:rFonts w:ascii="Arial" w:hAnsi="Arial"/>
      <w:sz w:val="20"/>
    </w:rPr>
  </w:style>
  <w:style w:type="paragraph" w:styleId="Sisluet2">
    <w:name w:val="toc 2"/>
    <w:basedOn w:val="Normaali"/>
    <w:next w:val="Normaali"/>
    <w:autoRedefine/>
    <w:uiPriority w:val="39"/>
    <w:rsid w:val="006E3AF7"/>
    <w:pPr>
      <w:spacing w:after="100"/>
      <w:ind w:left="936" w:hanging="709"/>
    </w:pPr>
    <w:rPr>
      <w:rFonts w:ascii="Arial" w:hAnsi="Arial"/>
      <w:sz w:val="20"/>
    </w:rPr>
  </w:style>
  <w:style w:type="paragraph" w:styleId="Sisluet3">
    <w:name w:val="toc 3"/>
    <w:basedOn w:val="Normaali"/>
    <w:next w:val="Normaali"/>
    <w:autoRedefine/>
    <w:uiPriority w:val="39"/>
    <w:rsid w:val="006E3AF7"/>
    <w:pPr>
      <w:spacing w:after="100"/>
      <w:ind w:left="1417" w:hanging="992"/>
    </w:pPr>
    <w:rPr>
      <w:rFonts w:ascii="Arial" w:hAnsi="Arial"/>
      <w:sz w:val="20"/>
    </w:r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allio\OneDrive%20-%20Suomen%20Yritt&#228;j&#228;t%20ry\Ty&#246;p&#246;yt&#228;\Asiakirjapankki\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125C5961474184AD11E1816194E5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34127D-0061-492E-A195-ED2A0143B64C}"/>
      </w:docPartPr>
      <w:docPartBody>
        <w:p w:rsidR="00000000" w:rsidRDefault="00AE1BE2" w:rsidP="00AE1BE2">
          <w:pPr>
            <w:pStyle w:val="37125C5961474184AD11E1816194E532"/>
          </w:pPr>
          <w:r w:rsidRPr="00F7105C">
            <w:rPr>
              <w:rStyle w:val="Paikkamerkkiteksti"/>
            </w:rPr>
            <w:t>[lisää myyjän tiedot]</w:t>
          </w:r>
        </w:p>
      </w:docPartBody>
    </w:docPart>
    <w:docPart>
      <w:docPartPr>
        <w:name w:val="C2BC5EA74D5048D59D6D4C308DAF71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6EE534-D51A-4E01-98E6-1D7943E92703}"/>
      </w:docPartPr>
      <w:docPartBody>
        <w:p w:rsidR="00000000" w:rsidRDefault="00AE1BE2" w:rsidP="00AE1BE2">
          <w:pPr>
            <w:pStyle w:val="C2BC5EA74D5048D59D6D4C308DAF717C"/>
          </w:pPr>
          <w:r>
            <w:rPr>
              <w:rStyle w:val="Paikkamerkkiteksti"/>
            </w:rPr>
            <w:t>[lisää ostajan</w:t>
          </w:r>
          <w:r w:rsidRPr="00F7105C">
            <w:rPr>
              <w:rStyle w:val="Paikkamerkkiteksti"/>
            </w:rPr>
            <w:t xml:space="preserve"> tiedot]</w:t>
          </w:r>
        </w:p>
      </w:docPartBody>
    </w:docPart>
    <w:docPart>
      <w:docPartPr>
        <w:name w:val="00AA21D53A6B4E4AB13BA8B23F8291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C78D93-48D8-4832-9A48-5E602CBA0D85}"/>
      </w:docPartPr>
      <w:docPartBody>
        <w:p w:rsidR="00000000" w:rsidRDefault="00AE1BE2" w:rsidP="00AE1BE2">
          <w:pPr>
            <w:pStyle w:val="00AA21D53A6B4E4AB13BA8B23F8291F8"/>
          </w:pPr>
          <w:r>
            <w:rPr>
              <w:rStyle w:val="Paikkamerkkiteksti"/>
            </w:rPr>
            <w:t xml:space="preserve">[Lisää </w:t>
          </w:r>
          <w:r w:rsidRPr="00F7105C">
            <w:rPr>
              <w:rStyle w:val="Paikkamerkkiteksti"/>
            </w:rPr>
            <w:t>tiedot</w:t>
          </w:r>
          <w:r>
            <w:rPr>
              <w:rStyle w:val="Paikkamerkkiteksti"/>
            </w:rPr>
            <w:t xml:space="preserve"> kohteesta.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29370BC576AE4E389B868E375F155F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B4BF1A-6402-43FD-8803-E6F5565BEF10}"/>
      </w:docPartPr>
      <w:docPartBody>
        <w:p w:rsidR="00000000" w:rsidRDefault="00AE1BE2" w:rsidP="00AE1BE2">
          <w:pPr>
            <w:pStyle w:val="29370BC576AE4E389B868E375F155F15"/>
          </w:pPr>
          <w:r>
            <w:rPr>
              <w:rStyle w:val="Paikkamerkkiteksti"/>
            </w:rPr>
            <w:t xml:space="preserve">[Lisää </w:t>
          </w:r>
          <w:r w:rsidRPr="00F7105C">
            <w:rPr>
              <w:rStyle w:val="Paikkamerkkiteksti"/>
            </w:rPr>
            <w:t>tiedot</w:t>
          </w:r>
          <w:r>
            <w:rPr>
              <w:rStyle w:val="Paikkamerkkiteksti"/>
            </w:rPr>
            <w:t xml:space="preserve"> toimituksesta.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AE5E4B6DFB1A4F5DB34BE099165478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0ACFBC-1318-4399-83E6-64CFBB5236C1}"/>
      </w:docPartPr>
      <w:docPartBody>
        <w:p w:rsidR="00000000" w:rsidRDefault="00AE1BE2" w:rsidP="00AE1BE2">
          <w:pPr>
            <w:pStyle w:val="AE5E4B6DFB1A4F5DB34BE09916547822"/>
          </w:pPr>
          <w:r>
            <w:rPr>
              <w:rStyle w:val="Paikkamerkkiteksti"/>
            </w:rPr>
            <w:t>[käteishinta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86598387FD7B46598EF8E7EB1D25BE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B10063-28F0-4727-8A5B-E714DB981893}"/>
      </w:docPartPr>
      <w:docPartBody>
        <w:p w:rsidR="00000000" w:rsidRDefault="00AE1BE2" w:rsidP="00AE1BE2">
          <w:pPr>
            <w:pStyle w:val="86598387FD7B46598EF8E7EB1D25BE29"/>
          </w:pPr>
          <w:r>
            <w:rPr>
              <w:rStyle w:val="Paikkamerkkiteksti"/>
            </w:rPr>
            <w:t>[osamaksulisä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6F0AE6548BE64877BABA0432ED2025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C7357B-4421-45DB-9B85-1899E333B9B7}"/>
      </w:docPartPr>
      <w:docPartBody>
        <w:p w:rsidR="00000000" w:rsidRDefault="00AE1BE2" w:rsidP="00AE1BE2">
          <w:pPr>
            <w:pStyle w:val="6F0AE6548BE64877BABA0432ED20252C"/>
          </w:pPr>
          <w:r>
            <w:rPr>
              <w:rStyle w:val="Paikkamerkkiteksti"/>
            </w:rPr>
            <w:t>[osamaksuhinta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8526C7505E2346E0A92476D2177F92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4BF9CC-4B24-4F0E-8DB3-A81E9E659A4E}"/>
      </w:docPartPr>
      <w:docPartBody>
        <w:p w:rsidR="00000000" w:rsidRDefault="00AE1BE2" w:rsidP="00AE1BE2">
          <w:pPr>
            <w:pStyle w:val="8526C7505E2346E0A92476D2177F9224"/>
          </w:pPr>
          <w:r>
            <w:rPr>
              <w:rStyle w:val="Paikkamerkkiteksti"/>
            </w:rPr>
            <w:t>[käteismaksuosuus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7908BB3E368045BE8B85A5A1B58361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DA55AA-EB29-4AE9-BFA6-A7585154CFA5}"/>
      </w:docPartPr>
      <w:docPartBody>
        <w:p w:rsidR="00000000" w:rsidRDefault="00AE1BE2" w:rsidP="00AE1BE2">
          <w:pPr>
            <w:pStyle w:val="7908BB3E368045BE8B85A5A1B5836164"/>
          </w:pPr>
          <w:r>
            <w:rPr>
              <w:rStyle w:val="Paikkamerkkiteksti"/>
            </w:rPr>
            <w:t>[loppukauppahinta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9F44A38F7B4A4426A8230ABE83FEFD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886C81-0CB2-43A9-A5DC-E556DA10172E}"/>
      </w:docPartPr>
      <w:docPartBody>
        <w:p w:rsidR="00000000" w:rsidRDefault="00AE1BE2" w:rsidP="00AE1BE2">
          <w:pPr>
            <w:pStyle w:val="9F44A38F7B4A4426A8230ABE83FEFDE5"/>
          </w:pPr>
          <w:r>
            <w:rPr>
              <w:rStyle w:val="Paikkamerkkiteksti"/>
            </w:rPr>
            <w:t>[luottoaika</w:t>
          </w:r>
        </w:p>
      </w:docPartBody>
    </w:docPart>
    <w:docPart>
      <w:docPartPr>
        <w:name w:val="2F77B9B4B19A4E8A88DE393BD8C52A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5B34CF-98F0-4871-AC24-DDB4AD4E8BE1}"/>
      </w:docPartPr>
      <w:docPartBody>
        <w:p w:rsidR="00000000" w:rsidRDefault="00AE1BE2" w:rsidP="00AE1BE2">
          <w:pPr>
            <w:pStyle w:val="2F77B9B4B19A4E8A88DE393BD8C52A5A"/>
          </w:pPr>
          <w:r>
            <w:rPr>
              <w:rStyle w:val="Paikkamerkkiteksti"/>
            </w:rPr>
            <w:t>[erien lukumäärä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48C34768FA1E4360B611EA394DE8E9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77EC6F-2643-4D4B-9041-09B0E1BF89EB}"/>
      </w:docPartPr>
      <w:docPartBody>
        <w:p w:rsidR="00000000" w:rsidRDefault="00AE1BE2" w:rsidP="00AE1BE2">
          <w:pPr>
            <w:pStyle w:val="48C34768FA1E4360B611EA394DE8E94C"/>
          </w:pPr>
          <w:r>
            <w:rPr>
              <w:rStyle w:val="Paikkamerkkiteksti"/>
            </w:rPr>
            <w:t>[maksuerä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4009B5425E5C425B8375FBEFA33F06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10E9E8-88D8-4F21-8FF2-70BE10A39376}"/>
      </w:docPartPr>
      <w:docPartBody>
        <w:p w:rsidR="00000000" w:rsidRDefault="00AE1BE2" w:rsidP="00AE1BE2">
          <w:pPr>
            <w:pStyle w:val="4009B5425E5C425B8375FBEFA33F06C9"/>
          </w:pPr>
          <w:r>
            <w:rPr>
              <w:rStyle w:val="Paikkamerkkiteksti"/>
            </w:rPr>
            <w:t>[eräpäivät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C6A096C39F4749FB930D914A4200FF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CF0212-DB00-4287-A86D-1906BBE99D1A}"/>
      </w:docPartPr>
      <w:docPartBody>
        <w:p w:rsidR="00000000" w:rsidRDefault="00AE1BE2" w:rsidP="00AE1BE2">
          <w:pPr>
            <w:pStyle w:val="C6A096C39F4749FB930D914A4200FFD8"/>
          </w:pPr>
          <w:r>
            <w:rPr>
              <w:rStyle w:val="Paikkamerkkiteksti"/>
            </w:rPr>
            <w:t>[Paikka ja aika</w:t>
          </w:r>
          <w:r w:rsidRPr="00F7105C">
            <w:rPr>
              <w:rStyle w:val="Paikkamerkkiteksti"/>
            </w:rPr>
            <w:t>]</w:t>
          </w:r>
        </w:p>
      </w:docPartBody>
    </w:docPart>
    <w:docPart>
      <w:docPartPr>
        <w:name w:val="5263666058B946BBA417A7AD6BA8F6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227A69-7E83-4D51-8DC4-218F2031B8EF}"/>
      </w:docPartPr>
      <w:docPartBody>
        <w:p w:rsidR="00000000" w:rsidRDefault="00AE1BE2" w:rsidP="00AE1BE2">
          <w:pPr>
            <w:pStyle w:val="5263666058B946BBA417A7AD6BA8F6C0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05CABEF32A054C5EA6A8A9B95AF9AB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A8639D-AF51-43FC-887A-07F04B020FB6}"/>
      </w:docPartPr>
      <w:docPartBody>
        <w:p w:rsidR="00000000" w:rsidRDefault="00AE1BE2" w:rsidP="00AE1BE2">
          <w:pPr>
            <w:pStyle w:val="05CABEF32A054C5EA6A8A9B95AF9ABDC"/>
          </w:pPr>
          <w:r>
            <w:rPr>
              <w:rStyle w:val="Paikkamerkkiteksti"/>
            </w:rPr>
            <w:t>[nimi]</w:t>
          </w:r>
        </w:p>
      </w:docPartBody>
    </w:docPart>
    <w:docPart>
      <w:docPartPr>
        <w:name w:val="615F95AA9B414D6E82D33AB2FE424C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657C26-35ED-439D-9E38-F76F143DF1C3}"/>
      </w:docPartPr>
      <w:docPartBody>
        <w:p w:rsidR="00000000" w:rsidRDefault="00AE1BE2" w:rsidP="00AE1BE2">
          <w:pPr>
            <w:pStyle w:val="615F95AA9B414D6E82D33AB2FE424CE1"/>
          </w:pPr>
          <w:r>
            <w:rPr>
              <w:rStyle w:val="Paikkamerkkiteksti"/>
            </w:rPr>
            <w:t>[x</w:t>
          </w:r>
          <w:r w:rsidRPr="00F7105C">
            <w:rPr>
              <w:rStyle w:val="Paikkamerkkitekst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E2"/>
    <w:rsid w:val="00AE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E1BE2"/>
    <w:rPr>
      <w:color w:val="808080"/>
    </w:rPr>
  </w:style>
  <w:style w:type="paragraph" w:customStyle="1" w:styleId="37125C5961474184AD11E1816194E532">
    <w:name w:val="37125C5961474184AD11E1816194E532"/>
    <w:rsid w:val="00AE1BE2"/>
  </w:style>
  <w:style w:type="paragraph" w:customStyle="1" w:styleId="C2BC5EA74D5048D59D6D4C308DAF717C">
    <w:name w:val="C2BC5EA74D5048D59D6D4C308DAF717C"/>
    <w:rsid w:val="00AE1BE2"/>
  </w:style>
  <w:style w:type="paragraph" w:customStyle="1" w:styleId="00AA21D53A6B4E4AB13BA8B23F8291F8">
    <w:name w:val="00AA21D53A6B4E4AB13BA8B23F8291F8"/>
    <w:rsid w:val="00AE1BE2"/>
  </w:style>
  <w:style w:type="paragraph" w:customStyle="1" w:styleId="29370BC576AE4E389B868E375F155F15">
    <w:name w:val="29370BC576AE4E389B868E375F155F15"/>
    <w:rsid w:val="00AE1BE2"/>
  </w:style>
  <w:style w:type="paragraph" w:customStyle="1" w:styleId="AE5E4B6DFB1A4F5DB34BE09916547822">
    <w:name w:val="AE5E4B6DFB1A4F5DB34BE09916547822"/>
    <w:rsid w:val="00AE1BE2"/>
  </w:style>
  <w:style w:type="paragraph" w:customStyle="1" w:styleId="86598387FD7B46598EF8E7EB1D25BE29">
    <w:name w:val="86598387FD7B46598EF8E7EB1D25BE29"/>
    <w:rsid w:val="00AE1BE2"/>
  </w:style>
  <w:style w:type="paragraph" w:customStyle="1" w:styleId="6F0AE6548BE64877BABA0432ED20252C">
    <w:name w:val="6F0AE6548BE64877BABA0432ED20252C"/>
    <w:rsid w:val="00AE1BE2"/>
  </w:style>
  <w:style w:type="paragraph" w:customStyle="1" w:styleId="8526C7505E2346E0A92476D2177F9224">
    <w:name w:val="8526C7505E2346E0A92476D2177F9224"/>
    <w:rsid w:val="00AE1BE2"/>
  </w:style>
  <w:style w:type="paragraph" w:customStyle="1" w:styleId="7908BB3E368045BE8B85A5A1B5836164">
    <w:name w:val="7908BB3E368045BE8B85A5A1B5836164"/>
    <w:rsid w:val="00AE1BE2"/>
  </w:style>
  <w:style w:type="paragraph" w:customStyle="1" w:styleId="9F44A38F7B4A4426A8230ABE83FEFDE5">
    <w:name w:val="9F44A38F7B4A4426A8230ABE83FEFDE5"/>
    <w:rsid w:val="00AE1BE2"/>
  </w:style>
  <w:style w:type="paragraph" w:customStyle="1" w:styleId="2F77B9B4B19A4E8A88DE393BD8C52A5A">
    <w:name w:val="2F77B9B4B19A4E8A88DE393BD8C52A5A"/>
    <w:rsid w:val="00AE1BE2"/>
  </w:style>
  <w:style w:type="paragraph" w:customStyle="1" w:styleId="48C34768FA1E4360B611EA394DE8E94C">
    <w:name w:val="48C34768FA1E4360B611EA394DE8E94C"/>
    <w:rsid w:val="00AE1BE2"/>
  </w:style>
  <w:style w:type="paragraph" w:customStyle="1" w:styleId="4009B5425E5C425B8375FBEFA33F06C9">
    <w:name w:val="4009B5425E5C425B8375FBEFA33F06C9"/>
    <w:rsid w:val="00AE1BE2"/>
  </w:style>
  <w:style w:type="paragraph" w:customStyle="1" w:styleId="C6A096C39F4749FB930D914A4200FFD8">
    <w:name w:val="C6A096C39F4749FB930D914A4200FFD8"/>
    <w:rsid w:val="00AE1BE2"/>
  </w:style>
  <w:style w:type="paragraph" w:customStyle="1" w:styleId="5263666058B946BBA417A7AD6BA8F6C0">
    <w:name w:val="5263666058B946BBA417A7AD6BA8F6C0"/>
    <w:rsid w:val="00AE1BE2"/>
  </w:style>
  <w:style w:type="paragraph" w:customStyle="1" w:styleId="05CABEF32A054C5EA6A8A9B95AF9ABDC">
    <w:name w:val="05CABEF32A054C5EA6A8A9B95AF9ABDC"/>
    <w:rsid w:val="00AE1BE2"/>
  </w:style>
  <w:style w:type="paragraph" w:customStyle="1" w:styleId="615F95AA9B414D6E82D33AB2FE424CE1">
    <w:name w:val="615F95AA9B414D6E82D33AB2FE424CE1"/>
    <w:rsid w:val="00AE1B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asiakirjan pvm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594E0E-26A7-4314-AB45-1A1A050D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13</TotalTime>
  <Pages>2</Pages>
  <Words>137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Osamaksusopimus</dc:subject>
  <dc:creator>Kristiina Kallio</dc:creator>
  <cp:lastModifiedBy>Kristiina Kallio</cp:lastModifiedBy>
  <cp:revision>4</cp:revision>
  <dcterms:created xsi:type="dcterms:W3CDTF">2018-07-31T07:05:00Z</dcterms:created>
  <dcterms:modified xsi:type="dcterms:W3CDTF">2018-07-31T07:30:00Z</dcterms:modified>
</cp:coreProperties>
</file>